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07" w:rsidRDefault="00332107" w:rsidP="00600F3C">
      <w:pPr>
        <w:pStyle w:val="NormalWeb"/>
        <w:spacing w:before="120" w:beforeAutospacing="0" w:after="120" w:line="20" w:lineRule="atLeast"/>
        <w:ind w:left="6096" w:firstLine="708"/>
      </w:pPr>
      <w:r>
        <w:rPr>
          <w:color w:val="000000"/>
          <w:sz w:val="15"/>
          <w:szCs w:val="15"/>
        </w:rPr>
        <w:t xml:space="preserve">Załącznik nr 1 do Regulaminu </w:t>
      </w:r>
    </w:p>
    <w:p w:rsidR="00332107" w:rsidRDefault="00332107" w:rsidP="00600F3C">
      <w:pPr>
        <w:pStyle w:val="NormalWeb"/>
        <w:spacing w:before="120" w:beforeAutospacing="0" w:after="120" w:line="20" w:lineRule="atLeast"/>
        <w:ind w:firstLine="6804"/>
      </w:pPr>
      <w:r>
        <w:rPr>
          <w:color w:val="000000"/>
          <w:sz w:val="15"/>
          <w:szCs w:val="15"/>
        </w:rPr>
        <w:t xml:space="preserve">Rekrutacji do Projektu „Daj szansę” </w:t>
      </w:r>
    </w:p>
    <w:p w:rsidR="00332107" w:rsidRPr="006B4284" w:rsidRDefault="00332107" w:rsidP="00600F3C">
      <w:pPr>
        <w:pStyle w:val="NormalWeb"/>
        <w:spacing w:before="120" w:beforeAutospacing="0" w:after="120" w:line="20" w:lineRule="atLeast"/>
        <w:ind w:firstLine="6804"/>
        <w:rPr>
          <w:sz w:val="15"/>
          <w:szCs w:val="15"/>
        </w:rPr>
      </w:pPr>
      <w:r w:rsidRPr="006B4284">
        <w:rPr>
          <w:rFonts w:cs="Arial"/>
          <w:b/>
          <w:sz w:val="15"/>
          <w:szCs w:val="15"/>
        </w:rPr>
        <w:t>RPMP.08.05.00-12-0079/17-00</w:t>
      </w:r>
      <w:r w:rsidRPr="006B4284">
        <w:rPr>
          <w:b/>
          <w:sz w:val="15"/>
          <w:szCs w:val="15"/>
        </w:rPr>
        <w:t xml:space="preserve"> </w:t>
      </w:r>
    </w:p>
    <w:p w:rsidR="00332107" w:rsidRPr="006B4284" w:rsidRDefault="00332107" w:rsidP="00600F3C">
      <w:pPr>
        <w:pStyle w:val="Default"/>
        <w:spacing w:before="120" w:after="120" w:line="20" w:lineRule="atLeast"/>
        <w:jc w:val="both"/>
        <w:rPr>
          <w:rFonts w:ascii="Times New Roman" w:hAnsi="Times New Roman" w:cs="Times New Roman"/>
          <w:color w:val="auto"/>
          <w:sz w:val="15"/>
          <w:szCs w:val="15"/>
        </w:rPr>
      </w:pPr>
    </w:p>
    <w:p w:rsidR="00332107" w:rsidRDefault="00332107" w:rsidP="00600F3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Placówka </w:t>
      </w:r>
    </w:p>
    <w:p w:rsidR="00332107" w:rsidRDefault="00332107" w:rsidP="00600F3C">
      <w:pPr>
        <w:pStyle w:val="Heading3"/>
        <w:jc w:val="center"/>
        <w:rPr>
          <w:rFonts w:ascii="Times New Roman" w:hAnsi="Times New Roman"/>
          <w:sz w:val="24"/>
          <w:szCs w:val="24"/>
        </w:rPr>
      </w:pPr>
      <w:r w:rsidRPr="006446E0">
        <w:rPr>
          <w:rFonts w:ascii="Times New Roman" w:hAnsi="Times New Roman"/>
          <w:sz w:val="24"/>
          <w:szCs w:val="24"/>
        </w:rPr>
        <w:t>KARTA ZAPISU DZIECK</w:t>
      </w:r>
      <w:r>
        <w:rPr>
          <w:rFonts w:ascii="Times New Roman" w:hAnsi="Times New Roman"/>
          <w:sz w:val="24"/>
          <w:szCs w:val="24"/>
        </w:rPr>
        <w:t xml:space="preserve">A </w:t>
      </w:r>
    </w:p>
    <w:p w:rsidR="00332107" w:rsidRDefault="00332107" w:rsidP="00600F3C">
      <w:pPr>
        <w:pStyle w:val="Heading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ŻŁOBKA SAMORZĄDOWEGO NR  19</w:t>
      </w:r>
      <w:r w:rsidRPr="006446E0">
        <w:rPr>
          <w:rFonts w:ascii="Times New Roman" w:hAnsi="Times New Roman"/>
          <w:sz w:val="24"/>
          <w:szCs w:val="24"/>
        </w:rPr>
        <w:t xml:space="preserve"> W KRAKOWIE</w:t>
      </w:r>
    </w:p>
    <w:p w:rsidR="00332107" w:rsidRPr="003A0435" w:rsidRDefault="00332107" w:rsidP="00600F3C">
      <w:pPr>
        <w:rPr>
          <w:lang w:eastAsia="pl-PL"/>
        </w:rPr>
      </w:pPr>
    </w:p>
    <w:p w:rsidR="00332107" w:rsidRPr="00D01D4C" w:rsidRDefault="00332107" w:rsidP="00600F3C">
      <w:pPr>
        <w:jc w:val="both"/>
        <w:rPr>
          <w:rFonts w:cs="Arial"/>
          <w:b/>
        </w:rPr>
      </w:pPr>
      <w:r>
        <w:rPr>
          <w:b/>
        </w:rPr>
        <w:t>do projektu nr</w:t>
      </w:r>
      <w:r w:rsidRPr="00D01D4C">
        <w:rPr>
          <w:b/>
        </w:rPr>
        <w:t xml:space="preserve"> </w:t>
      </w:r>
      <w:r w:rsidRPr="00D01D4C">
        <w:rPr>
          <w:rFonts w:cs="Arial"/>
          <w:b/>
        </w:rPr>
        <w:t>RPMP.08.05.00-12-0079/17-</w:t>
      </w:r>
      <w:smartTag w:uri="urn:schemas-microsoft-com:office:smarttags" w:element="metricconverter">
        <w:smartTagPr>
          <w:attr w:name="ProductID" w:val="00 pt"/>
        </w:smartTagPr>
        <w:r w:rsidRPr="00D01D4C">
          <w:rPr>
            <w:rFonts w:cs="Arial"/>
            <w:b/>
          </w:rPr>
          <w:t>00</w:t>
        </w:r>
        <w:r w:rsidRPr="00D01D4C">
          <w:rPr>
            <w:b/>
          </w:rPr>
          <w:t xml:space="preserve"> pt</w:t>
        </w:r>
      </w:smartTag>
      <w:r w:rsidRPr="00D01D4C">
        <w:rPr>
          <w:b/>
        </w:rPr>
        <w:t>.:</w:t>
      </w:r>
      <w:r w:rsidRPr="00D01D4C">
        <w:rPr>
          <w:b/>
          <w:i/>
        </w:rPr>
        <w:t xml:space="preserve"> Daj szansę </w:t>
      </w:r>
      <w:r w:rsidRPr="00D01D4C">
        <w:rPr>
          <w:b/>
        </w:rPr>
        <w:t xml:space="preserve"> dofinansowanym ze środków Unii Europejskiej w ramach Regionalnego Programu Operacyjnego Województwa Małopolskiego na lata 2014-2020, 8 Oś Priorytetowa</w:t>
      </w:r>
      <w:r w:rsidRPr="00D01D4C">
        <w:rPr>
          <w:b/>
          <w:i/>
          <w:iCs/>
        </w:rPr>
        <w:t xml:space="preserve"> Rynek pracy, </w:t>
      </w:r>
      <w:r w:rsidRPr="00D01D4C">
        <w:rPr>
          <w:b/>
        </w:rPr>
        <w:t>Działanie</w:t>
      </w:r>
      <w:r w:rsidRPr="00D01D4C">
        <w:rPr>
          <w:b/>
          <w:i/>
          <w:iCs/>
        </w:rPr>
        <w:t xml:space="preserve"> </w:t>
      </w:r>
      <w:r w:rsidRPr="00D01D4C">
        <w:rPr>
          <w:b/>
          <w:iCs/>
        </w:rPr>
        <w:t>8.5</w:t>
      </w:r>
      <w:r w:rsidRPr="00D01D4C">
        <w:rPr>
          <w:b/>
          <w:i/>
          <w:iCs/>
        </w:rPr>
        <w:t xml:space="preserve"> </w:t>
      </w:r>
      <w:r w:rsidRPr="00D01D4C">
        <w:rPr>
          <w:b/>
          <w:iCs/>
        </w:rPr>
        <w:t>Wsparcie na rzecz łączenia życia zawodowego z prywatnym</w:t>
      </w:r>
      <w:r w:rsidRPr="00D01D4C">
        <w:rPr>
          <w:b/>
          <w:i/>
          <w:iCs/>
        </w:rPr>
        <w:t>,</w:t>
      </w:r>
      <w:r w:rsidRPr="00D01D4C">
        <w:rPr>
          <w:b/>
        </w:rPr>
        <w:t xml:space="preserve"> z Europejskiego Funduszu Społecznego</w:t>
      </w:r>
      <w:r>
        <w:rPr>
          <w:b/>
        </w:rPr>
        <w:t>.</w:t>
      </w:r>
    </w:p>
    <w:p w:rsidR="00332107" w:rsidRPr="003946B1" w:rsidRDefault="00332107" w:rsidP="00600F3C">
      <w:pPr>
        <w:spacing w:line="240" w:lineRule="auto"/>
        <w:rPr>
          <w:lang w:eastAsia="pl-PL"/>
        </w:rPr>
      </w:pPr>
    </w:p>
    <w:p w:rsidR="00332107" w:rsidRPr="003946B1" w:rsidRDefault="00332107" w:rsidP="00600F3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46E0">
        <w:rPr>
          <w:rFonts w:ascii="Times New Roman" w:hAnsi="Times New Roman"/>
          <w:b/>
          <w:sz w:val="24"/>
          <w:szCs w:val="24"/>
        </w:rPr>
        <w:t>Informacje ogólne:</w:t>
      </w:r>
    </w:p>
    <w:p w:rsidR="00332107" w:rsidRPr="003946B1" w:rsidRDefault="00332107" w:rsidP="00600F3C">
      <w:pPr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446E0">
        <w:rPr>
          <w:rFonts w:ascii="Times New Roman" w:hAnsi="Times New Roman"/>
          <w:sz w:val="24"/>
          <w:szCs w:val="24"/>
        </w:rPr>
        <w:t>Imię i nazwisko dziecka: ........................................................................................................</w:t>
      </w:r>
    </w:p>
    <w:p w:rsidR="00332107" w:rsidRPr="003946B1" w:rsidRDefault="00332107" w:rsidP="00600F3C">
      <w:pPr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446E0">
        <w:rPr>
          <w:rFonts w:ascii="Times New Roman" w:hAnsi="Times New Roman"/>
          <w:sz w:val="24"/>
          <w:szCs w:val="24"/>
        </w:rPr>
        <w:t xml:space="preserve">Data urodzenia dziecka </w:t>
      </w:r>
      <w:r>
        <w:rPr>
          <w:rFonts w:ascii="Times New Roman" w:hAnsi="Times New Roman"/>
          <w:sz w:val="24"/>
          <w:szCs w:val="24"/>
        </w:rPr>
        <w:t xml:space="preserve">……………………… </w:t>
      </w:r>
      <w:r w:rsidRPr="006446E0">
        <w:rPr>
          <w:rFonts w:ascii="Times New Roman" w:hAnsi="Times New Roman"/>
          <w:sz w:val="24"/>
          <w:szCs w:val="24"/>
        </w:rPr>
        <w:t>PESEL: .........</w:t>
      </w: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332107" w:rsidRPr="0010176A" w:rsidRDefault="00332107" w:rsidP="00600F3C">
      <w:pPr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446E0">
        <w:rPr>
          <w:rFonts w:ascii="Times New Roman" w:hAnsi="Times New Roman"/>
          <w:b/>
          <w:sz w:val="24"/>
          <w:szCs w:val="24"/>
        </w:rPr>
        <w:t>Dane o rodzicach (prawnych opiekunach):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056"/>
        <w:gridCol w:w="3071"/>
      </w:tblGrid>
      <w:tr w:rsidR="00332107" w:rsidRPr="006446E0" w:rsidTr="008079B2">
        <w:trPr>
          <w:trHeight w:val="227"/>
        </w:trPr>
        <w:tc>
          <w:tcPr>
            <w:tcW w:w="3261" w:type="dxa"/>
            <w:vAlign w:val="center"/>
          </w:tcPr>
          <w:p w:rsidR="00332107" w:rsidRPr="003946B1" w:rsidRDefault="00332107" w:rsidP="008079B2">
            <w:pPr>
              <w:rPr>
                <w:rFonts w:ascii="Times New Roman" w:hAnsi="Times New Roman"/>
              </w:rPr>
            </w:pPr>
          </w:p>
        </w:tc>
        <w:tc>
          <w:tcPr>
            <w:tcW w:w="3056" w:type="dxa"/>
            <w:vAlign w:val="center"/>
          </w:tcPr>
          <w:p w:rsidR="00332107" w:rsidRPr="001E0084" w:rsidRDefault="00332107" w:rsidP="008079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MATKA</w:t>
            </w:r>
          </w:p>
        </w:tc>
        <w:tc>
          <w:tcPr>
            <w:tcW w:w="3071" w:type="dxa"/>
            <w:vAlign w:val="center"/>
          </w:tcPr>
          <w:p w:rsidR="00332107" w:rsidRPr="001E0084" w:rsidRDefault="00332107" w:rsidP="008079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OJCIEC</w:t>
            </w:r>
          </w:p>
        </w:tc>
      </w:tr>
      <w:tr w:rsidR="00332107" w:rsidRPr="006446E0" w:rsidTr="008079B2">
        <w:tc>
          <w:tcPr>
            <w:tcW w:w="3261" w:type="dxa"/>
            <w:vAlign w:val="center"/>
          </w:tcPr>
          <w:p w:rsidR="00332107" w:rsidRPr="003946B1" w:rsidRDefault="00332107" w:rsidP="008079B2">
            <w:pPr>
              <w:rPr>
                <w:rFonts w:ascii="Times New Roman" w:hAnsi="Times New Roman"/>
              </w:rPr>
            </w:pPr>
            <w:r w:rsidRPr="003946B1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3056" w:type="dxa"/>
          </w:tcPr>
          <w:p w:rsidR="00332107" w:rsidRPr="001E0084" w:rsidRDefault="00332107" w:rsidP="008079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332107" w:rsidRPr="001E0084" w:rsidRDefault="00332107" w:rsidP="008079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107" w:rsidRPr="006446E0" w:rsidTr="008079B2">
        <w:tc>
          <w:tcPr>
            <w:tcW w:w="3261" w:type="dxa"/>
            <w:vAlign w:val="center"/>
          </w:tcPr>
          <w:p w:rsidR="00332107" w:rsidRPr="003946B1" w:rsidRDefault="00332107" w:rsidP="008079B2">
            <w:pPr>
              <w:rPr>
                <w:rFonts w:ascii="Times New Roman" w:hAnsi="Times New Roman"/>
              </w:rPr>
            </w:pPr>
            <w:r w:rsidRPr="003946B1">
              <w:rPr>
                <w:rFonts w:ascii="Times New Roman" w:hAnsi="Times New Roman"/>
              </w:rPr>
              <w:t>PESEL *</w:t>
            </w:r>
          </w:p>
        </w:tc>
        <w:tc>
          <w:tcPr>
            <w:tcW w:w="3056" w:type="dxa"/>
          </w:tcPr>
          <w:p w:rsidR="00332107" w:rsidRPr="001E0084" w:rsidRDefault="00332107" w:rsidP="008079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332107" w:rsidRPr="001E0084" w:rsidRDefault="00332107" w:rsidP="008079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107" w:rsidRPr="006446E0" w:rsidTr="008079B2">
        <w:tc>
          <w:tcPr>
            <w:tcW w:w="3261" w:type="dxa"/>
            <w:vAlign w:val="center"/>
          </w:tcPr>
          <w:p w:rsidR="00332107" w:rsidRPr="003946B1" w:rsidRDefault="00332107" w:rsidP="008079B2">
            <w:pPr>
              <w:rPr>
                <w:rFonts w:ascii="Times New Roman" w:hAnsi="Times New Roman"/>
              </w:rPr>
            </w:pPr>
            <w:r w:rsidRPr="003946B1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3056" w:type="dxa"/>
          </w:tcPr>
          <w:p w:rsidR="00332107" w:rsidRPr="001E0084" w:rsidRDefault="00332107" w:rsidP="008079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332107" w:rsidRPr="001E0084" w:rsidRDefault="00332107" w:rsidP="008079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107" w:rsidRPr="006446E0" w:rsidTr="008079B2">
        <w:tc>
          <w:tcPr>
            <w:tcW w:w="3261" w:type="dxa"/>
            <w:vAlign w:val="center"/>
          </w:tcPr>
          <w:p w:rsidR="00332107" w:rsidRPr="003946B1" w:rsidRDefault="00332107" w:rsidP="008079B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946B1">
              <w:rPr>
                <w:rFonts w:ascii="Times New Roman" w:hAnsi="Times New Roman"/>
              </w:rPr>
              <w:t>Miejsca pracy lub nauki rodziców (opiekunów prawnych) nazwa zakładu, lub miejsca pobierania nauki w szkole lub szkole wyższej</w:t>
            </w:r>
          </w:p>
        </w:tc>
        <w:tc>
          <w:tcPr>
            <w:tcW w:w="3056" w:type="dxa"/>
          </w:tcPr>
          <w:p w:rsidR="00332107" w:rsidRPr="001E0084" w:rsidRDefault="00332107" w:rsidP="008079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332107" w:rsidRPr="001E0084" w:rsidRDefault="00332107" w:rsidP="008079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107" w:rsidRPr="006446E0" w:rsidTr="008079B2">
        <w:tc>
          <w:tcPr>
            <w:tcW w:w="3261" w:type="dxa"/>
            <w:vAlign w:val="center"/>
          </w:tcPr>
          <w:p w:rsidR="00332107" w:rsidRPr="001E0084" w:rsidRDefault="00332107" w:rsidP="008079B2">
            <w:pPr>
              <w:rPr>
                <w:rFonts w:ascii="Times New Roman" w:hAnsi="Times New Roman"/>
                <w:sz w:val="24"/>
                <w:szCs w:val="24"/>
              </w:rPr>
            </w:pPr>
            <w:r w:rsidRPr="001E0084">
              <w:rPr>
                <w:rFonts w:ascii="Times New Roman" w:hAnsi="Times New Roman"/>
                <w:sz w:val="24"/>
                <w:szCs w:val="24"/>
              </w:rPr>
              <w:t>Nr telefonu kontaktowego</w:t>
            </w:r>
          </w:p>
        </w:tc>
        <w:tc>
          <w:tcPr>
            <w:tcW w:w="3056" w:type="dxa"/>
          </w:tcPr>
          <w:p w:rsidR="00332107" w:rsidRPr="001E0084" w:rsidRDefault="00332107" w:rsidP="008079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332107" w:rsidRPr="001E0084" w:rsidRDefault="00332107" w:rsidP="008079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107" w:rsidRPr="006446E0" w:rsidTr="008079B2">
        <w:tc>
          <w:tcPr>
            <w:tcW w:w="3261" w:type="dxa"/>
            <w:vAlign w:val="center"/>
          </w:tcPr>
          <w:p w:rsidR="00332107" w:rsidRPr="001E0084" w:rsidRDefault="00332107" w:rsidP="008079B2">
            <w:pPr>
              <w:rPr>
                <w:rFonts w:ascii="Times New Roman" w:hAnsi="Times New Roman"/>
                <w:sz w:val="24"/>
                <w:szCs w:val="24"/>
              </w:rPr>
            </w:pPr>
            <w:r w:rsidRPr="001E0084">
              <w:rPr>
                <w:rFonts w:ascii="Times New Roman" w:hAnsi="Times New Roman"/>
                <w:sz w:val="24"/>
                <w:szCs w:val="24"/>
              </w:rPr>
              <w:t xml:space="preserve">Adres email </w:t>
            </w:r>
          </w:p>
        </w:tc>
        <w:tc>
          <w:tcPr>
            <w:tcW w:w="3056" w:type="dxa"/>
          </w:tcPr>
          <w:p w:rsidR="00332107" w:rsidRPr="001E0084" w:rsidRDefault="00332107" w:rsidP="008079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332107" w:rsidRPr="001E0084" w:rsidRDefault="00332107" w:rsidP="008079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2107" w:rsidRPr="006446E0" w:rsidRDefault="00332107" w:rsidP="00600F3C">
      <w:pPr>
        <w:jc w:val="both"/>
        <w:rPr>
          <w:rFonts w:ascii="Times New Roman" w:hAnsi="Times New Roman"/>
          <w:sz w:val="24"/>
          <w:szCs w:val="24"/>
        </w:rPr>
      </w:pPr>
    </w:p>
    <w:p w:rsidR="00332107" w:rsidRPr="006446E0" w:rsidRDefault="00332107" w:rsidP="00600F3C">
      <w:pPr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446E0">
        <w:rPr>
          <w:rFonts w:ascii="Times New Roman" w:hAnsi="Times New Roman"/>
          <w:b/>
          <w:sz w:val="24"/>
          <w:szCs w:val="24"/>
        </w:rPr>
        <w:t>Dane dotyczące rodzeństwa dziecka</w:t>
      </w:r>
    </w:p>
    <w:p w:rsidR="00332107" w:rsidRPr="006446E0" w:rsidRDefault="00332107" w:rsidP="00600F3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Ilość rodzeństwa dziecka ……………… wiek rodzeństwa …………………………</w:t>
      </w:r>
    </w:p>
    <w:p w:rsidR="00332107" w:rsidRPr="0010176A" w:rsidRDefault="00332107" w:rsidP="00600F3C">
      <w:pPr>
        <w:jc w:val="both"/>
        <w:rPr>
          <w:rFonts w:ascii="Times New Roman" w:hAnsi="Times New Roman"/>
        </w:rPr>
      </w:pPr>
      <w:r w:rsidRPr="006446E0">
        <w:rPr>
          <w:rFonts w:ascii="Times New Roman" w:hAnsi="Times New Roman"/>
          <w:b/>
          <w:sz w:val="24"/>
          <w:szCs w:val="24"/>
        </w:rPr>
        <w:t>IV. Informacje o stanie zdrowia dziecka</w:t>
      </w:r>
      <w:r w:rsidRPr="006446E0">
        <w:rPr>
          <w:rFonts w:ascii="Times New Roman" w:hAnsi="Times New Roman"/>
          <w:sz w:val="24"/>
          <w:szCs w:val="24"/>
        </w:rPr>
        <w:t xml:space="preserve"> – </w:t>
      </w:r>
      <w:r w:rsidRPr="0010176A">
        <w:rPr>
          <w:rFonts w:ascii="Times New Roman" w:hAnsi="Times New Roman"/>
        </w:rPr>
        <w:t>wskazania bądź przeciwwskazania poradni specjalistycznych wydane w wyniku przeprowadzonych badań lub leczenia szpitalnego; dane o stosowanej diecie; rozwoju psychofizycznym:</w:t>
      </w:r>
    </w:p>
    <w:p w:rsidR="00332107" w:rsidRDefault="00332107" w:rsidP="00600F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446E0">
        <w:rPr>
          <w:rFonts w:ascii="Times New Roman" w:hAnsi="Times New Roman"/>
          <w:sz w:val="24"/>
          <w:szCs w:val="24"/>
        </w:rPr>
        <w:t>.</w:t>
      </w:r>
    </w:p>
    <w:p w:rsidR="00332107" w:rsidRDefault="00332107" w:rsidP="00600F3C">
      <w:pPr>
        <w:jc w:val="both"/>
        <w:rPr>
          <w:rFonts w:ascii="Times New Roman" w:hAnsi="Times New Roman"/>
          <w:sz w:val="24"/>
          <w:szCs w:val="24"/>
        </w:rPr>
      </w:pPr>
      <w:r w:rsidRPr="00546450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360"/>
      </w:tblGrid>
      <w:tr w:rsidR="00332107" w:rsidRPr="00161F74" w:rsidTr="008079B2">
        <w:trPr>
          <w:trHeight w:val="508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C06E8B" w:rsidRDefault="00332107" w:rsidP="008079B2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06E8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Kryteria podstawowe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– niezbędne do udziału w projekcie „Daj szansę!”</w:t>
            </w:r>
          </w:p>
        </w:tc>
      </w:tr>
      <w:tr w:rsidR="00332107" w:rsidRPr="00161F74" w:rsidTr="008079B2">
        <w:trPr>
          <w:trHeight w:val="1788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C06E8B" w:rsidRDefault="00332107" w:rsidP="008079B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161F74">
              <w:rPr>
                <w:rFonts w:ascii="Times New Roman" w:hAnsi="Times New Roman" w:cs="Times New Roman"/>
                <w:color w:val="auto"/>
                <w:lang w:eastAsia="pl-PL"/>
              </w:rPr>
              <w:t>1</w:t>
            </w:r>
            <w:r w:rsidRPr="00C06E8B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. Zamieszkanie w Krakowie, </w:t>
            </w:r>
          </w:p>
          <w:p w:rsidR="00332107" w:rsidRPr="00C06E8B" w:rsidRDefault="00332107" w:rsidP="008079B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C06E8B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2. Bycie rodzicem lub opiekunem prawnym dziecka w wieku do lat 3, </w:t>
            </w:r>
          </w:p>
          <w:p w:rsidR="00332107" w:rsidRPr="00C06E8B" w:rsidRDefault="00332107" w:rsidP="008079B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C06E8B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3. Bycie osobą bezrobotną lub bierną zawodowo i poszukującą pracy lub przebywającą na urlopie macierzyńskim/ wychowawczym/ tacierzyńskim/ rodzicielskim, </w:t>
            </w:r>
          </w:p>
          <w:p w:rsidR="00332107" w:rsidRPr="00161F74" w:rsidRDefault="00332107" w:rsidP="008079B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06E8B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>4. Złożenie zaświadczenia lub oświadczenia o planowanym powrocie/ podjęciu pracy/ poszukiwaniu pracy.</w:t>
            </w:r>
          </w:p>
        </w:tc>
      </w:tr>
    </w:tbl>
    <w:p w:rsidR="00332107" w:rsidRDefault="00332107" w:rsidP="00600F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2107" w:rsidRDefault="00332107" w:rsidP="00600F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5754">
        <w:rPr>
          <w:rFonts w:ascii="Times New Roman" w:hAnsi="Times New Roman"/>
        </w:rPr>
        <w:t>Oświadczam, że spełniam wszystkie w/w kryteria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……………………………………………..</w:t>
      </w:r>
    </w:p>
    <w:p w:rsidR="00332107" w:rsidRDefault="00332107" w:rsidP="00600F3C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0ADA">
        <w:rPr>
          <w:rFonts w:ascii="Times New Roman" w:hAnsi="Times New Roman"/>
          <w:sz w:val="16"/>
          <w:szCs w:val="16"/>
        </w:rPr>
        <w:t>(podpis rodzica/opiekuna prawnego)</w:t>
      </w:r>
    </w:p>
    <w:p w:rsidR="00332107" w:rsidRPr="00EE5754" w:rsidRDefault="00332107" w:rsidP="00600F3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32107" w:rsidRDefault="00332107" w:rsidP="00600F3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86218">
        <w:rPr>
          <w:rFonts w:ascii="Times New Roman" w:hAnsi="Times New Roman"/>
          <w:b/>
        </w:rPr>
        <w:t>VI.</w:t>
      </w:r>
      <w:r>
        <w:rPr>
          <w:rFonts w:ascii="Times New Roman" w:hAnsi="Times New Roman"/>
        </w:rPr>
        <w:t xml:space="preserve"> </w:t>
      </w:r>
      <w:r w:rsidRPr="00EE5754">
        <w:rPr>
          <w:rFonts w:ascii="Times New Roman" w:hAnsi="Times New Roman"/>
        </w:rPr>
        <w:t xml:space="preserve">Należy zaznaczyć kółkiem </w:t>
      </w:r>
      <w:r w:rsidRPr="00EE5754">
        <w:rPr>
          <w:rFonts w:ascii="Times New Roman" w:hAnsi="Times New Roman"/>
          <w:b/>
        </w:rPr>
        <w:t>właściwą pozycję</w:t>
      </w:r>
      <w:r w:rsidRPr="00EE5754">
        <w:rPr>
          <w:rFonts w:ascii="Times New Roman" w:hAnsi="Times New Roman"/>
        </w:rPr>
        <w:t xml:space="preserve"> w tabeli kryteriów, kt</w:t>
      </w:r>
      <w:r>
        <w:rPr>
          <w:rFonts w:ascii="Times New Roman" w:hAnsi="Times New Roman"/>
        </w:rPr>
        <w:t>óra będzie podlegać punktacji (</w:t>
      </w:r>
      <w:r w:rsidRPr="00EE5754">
        <w:rPr>
          <w:rFonts w:ascii="Times New Roman" w:hAnsi="Times New Roman"/>
        </w:rPr>
        <w:t>jeśli dotyczy).</w:t>
      </w:r>
    </w:p>
    <w:p w:rsidR="00332107" w:rsidRPr="00EE5754" w:rsidRDefault="00332107" w:rsidP="00600F3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9180" w:type="dxa"/>
        <w:tblInd w:w="-98" w:type="dxa"/>
        <w:tblLayout w:type="fixed"/>
        <w:tblCellMar>
          <w:left w:w="0" w:type="dxa"/>
          <w:right w:w="0" w:type="dxa"/>
        </w:tblCellMar>
        <w:tblLook w:val="00A0"/>
      </w:tblPr>
      <w:tblGrid>
        <w:gridCol w:w="958"/>
        <w:gridCol w:w="6938"/>
        <w:gridCol w:w="1254"/>
        <w:gridCol w:w="30"/>
      </w:tblGrid>
      <w:tr w:rsidR="00332107" w:rsidRPr="006446E0" w:rsidTr="008079B2">
        <w:trPr>
          <w:gridAfter w:val="1"/>
          <w:wAfter w:w="30" w:type="dxa"/>
          <w:trHeight w:val="508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07" w:rsidRPr="006446E0" w:rsidRDefault="00332107" w:rsidP="008079B2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Pozycja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EB1E33" w:rsidRDefault="00332107" w:rsidP="008079B2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B1E3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Kryteria obowiązkowe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10176A" w:rsidRDefault="00332107" w:rsidP="008079B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10176A">
              <w:rPr>
                <w:rFonts w:ascii="Times New Roman" w:hAnsi="Times New Roman"/>
                <w:sz w:val="20"/>
                <w:szCs w:val="20"/>
                <w:lang w:eastAsia="pl-PL"/>
              </w:rPr>
              <w:t>Nominalna liczba pkt</w:t>
            </w:r>
            <w:r w:rsidRPr="0010176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332107" w:rsidRPr="006446E0" w:rsidTr="008079B2">
        <w:trPr>
          <w:gridAfter w:val="1"/>
          <w:wAfter w:w="30" w:type="dxa"/>
          <w:trHeight w:val="68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107" w:rsidRPr="0010176A" w:rsidRDefault="00332107" w:rsidP="00807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0176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10176A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Rodzic niepracujący wracający do pracy lub poszukujący pracy z KKR 3+</w:t>
            </w:r>
          </w:p>
          <w:p w:rsidR="00332107" w:rsidRPr="006446E0" w:rsidRDefault="00332107" w:rsidP="00807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Dziecko niepełnosprawne z orzeczeniem o niepełnosprawności</w:t>
            </w:r>
            <w:r w:rsidRPr="006446E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107" w:rsidRPr="0010176A" w:rsidRDefault="00332107" w:rsidP="008079B2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25</w:t>
            </w:r>
          </w:p>
        </w:tc>
      </w:tr>
      <w:tr w:rsidR="00332107" w:rsidRPr="006446E0" w:rsidTr="008079B2">
        <w:trPr>
          <w:gridAfter w:val="1"/>
          <w:wAfter w:w="30" w:type="dxa"/>
          <w:trHeight w:val="68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107" w:rsidRPr="0010176A" w:rsidRDefault="00332107" w:rsidP="00807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0176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10176A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Rodzic niepracujący wracający do pracy lub poszukujący pracy.</w:t>
            </w:r>
          </w:p>
          <w:p w:rsidR="00332107" w:rsidRPr="006446E0" w:rsidRDefault="00332107" w:rsidP="00807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Dziecko niepełnosprawne z orzeczeniem o niepełnosprawności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107" w:rsidRPr="0010176A" w:rsidRDefault="00332107" w:rsidP="008079B2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15</w:t>
            </w:r>
          </w:p>
        </w:tc>
      </w:tr>
      <w:tr w:rsidR="00332107" w:rsidRPr="006446E0" w:rsidTr="008079B2">
        <w:trPr>
          <w:gridAfter w:val="1"/>
          <w:wAfter w:w="30" w:type="dxa"/>
          <w:trHeight w:val="68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107" w:rsidRPr="0010176A" w:rsidRDefault="00332107" w:rsidP="00807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0176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10176A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Rodzic niepracujący wracający do pracy lub poszukujący pracy.</w:t>
            </w:r>
          </w:p>
          <w:p w:rsidR="00332107" w:rsidRPr="006446E0" w:rsidRDefault="00332107" w:rsidP="00807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Dziecko w trakcie diagnozowania lub zagrożone niepełnosprawnością (zaświadczenie lekarskie)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107" w:rsidRPr="0010176A" w:rsidRDefault="00332107" w:rsidP="008079B2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10</w:t>
            </w:r>
          </w:p>
        </w:tc>
      </w:tr>
      <w:tr w:rsidR="00332107" w:rsidRPr="006446E0" w:rsidTr="008079B2">
        <w:trPr>
          <w:gridAfter w:val="1"/>
          <w:wAfter w:w="30" w:type="dxa"/>
          <w:trHeight w:val="68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107" w:rsidRPr="0010176A" w:rsidRDefault="00332107" w:rsidP="00807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0176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10176A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 xml:space="preserve">Rodzic niepracujący wracający do pracy lub poszukujący pracy. </w:t>
            </w:r>
          </w:p>
          <w:p w:rsidR="00332107" w:rsidRPr="0010176A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Rodzic niepełnosprawny.</w:t>
            </w:r>
          </w:p>
          <w:p w:rsidR="00332107" w:rsidRPr="006446E0" w:rsidRDefault="00332107" w:rsidP="00807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Dziecko niepełnosprawne z orzeczeniem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107" w:rsidRPr="0010176A" w:rsidRDefault="00332107" w:rsidP="008079B2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20</w:t>
            </w:r>
          </w:p>
        </w:tc>
      </w:tr>
      <w:tr w:rsidR="00332107" w:rsidRPr="006446E0" w:rsidTr="008079B2">
        <w:trPr>
          <w:gridAfter w:val="1"/>
          <w:wAfter w:w="30" w:type="dxa"/>
          <w:trHeight w:val="686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107" w:rsidRPr="0010176A" w:rsidRDefault="00332107" w:rsidP="00807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0176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10176A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 xml:space="preserve">Rodzic niepracujący wracający do pracy lub poszukujący pracy. </w:t>
            </w:r>
          </w:p>
          <w:p w:rsidR="00332107" w:rsidRPr="0010176A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Rodzic niepełnosprawny.</w:t>
            </w:r>
          </w:p>
          <w:p w:rsidR="00332107" w:rsidRPr="006446E0" w:rsidRDefault="00332107" w:rsidP="00807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Dziecko w trakcie diagnozowania lub zagrożone niepełnosprawnością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107" w:rsidRPr="0010176A" w:rsidRDefault="00332107" w:rsidP="008079B2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10176A">
              <w:rPr>
                <w:rFonts w:ascii="Times New Roman" w:hAnsi="Times New Roman"/>
                <w:lang w:eastAsia="pl-PL"/>
              </w:rPr>
              <w:t>18</w:t>
            </w:r>
          </w:p>
        </w:tc>
      </w:tr>
      <w:tr w:rsidR="00332107" w:rsidRPr="006446E0" w:rsidTr="008079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7" w:rsidRDefault="00332107" w:rsidP="008079B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332107" w:rsidRPr="006446E0" w:rsidRDefault="00332107" w:rsidP="008079B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107" w:rsidRPr="00EB1E33" w:rsidRDefault="00332107" w:rsidP="008079B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B1E3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Kryteria dodatkowe wszystkie żłobki</w:t>
            </w:r>
          </w:p>
        </w:tc>
      </w:tr>
      <w:tr w:rsidR="00332107" w:rsidRPr="006446E0" w:rsidTr="008079B2">
        <w:trPr>
          <w:trHeight w:val="680"/>
        </w:trPr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107" w:rsidRPr="00546450" w:rsidRDefault="00332107" w:rsidP="00807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4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6446E0" w:rsidRDefault="00332107" w:rsidP="00807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46450">
              <w:rPr>
                <w:rFonts w:ascii="Times New Roman" w:hAnsi="Times New Roman"/>
                <w:lang w:eastAsia="pl-PL"/>
              </w:rPr>
              <w:t>Dzieci z rodziny spełniającej kryteria podstawowe, w której znajduje się rodzeństwo z orzeczoną znaczną lub umiarkowaną niepełnosprawnością</w:t>
            </w:r>
            <w:r w:rsidRPr="006446E0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107" w:rsidRPr="006446E0" w:rsidRDefault="00332107" w:rsidP="00807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446E0"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332107" w:rsidRPr="006446E0" w:rsidTr="008079B2">
        <w:trPr>
          <w:trHeight w:val="68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2107" w:rsidRPr="00546450" w:rsidRDefault="00332107" w:rsidP="00807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4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546450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546450">
              <w:rPr>
                <w:rFonts w:ascii="Times New Roman" w:hAnsi="Times New Roman"/>
                <w:lang w:eastAsia="pl-PL"/>
              </w:rPr>
              <w:t>Dziecko niepełnosprawne lub zagrożone niepełnosprawnością matek lub ojców samotnie je wychowujących  (przez osobę samotną rozumie się: pannę, kawalera, wdowę, wdowca, przez osobę pozostającą w separacji rozumie się orzeczenie jej prawomocnym wyrokiem sądu, osobę rozwiedzioną)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107" w:rsidRPr="006446E0" w:rsidRDefault="00332107" w:rsidP="00807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446E0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332107" w:rsidRPr="006446E0" w:rsidTr="008079B2">
        <w:trPr>
          <w:trHeight w:val="6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7" w:rsidRPr="006446E0" w:rsidRDefault="00332107" w:rsidP="008079B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C06E8B" w:rsidRDefault="00332107" w:rsidP="008079B2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C06E8B">
              <w:rPr>
                <w:rFonts w:ascii="Times New Roman" w:hAnsi="Times New Roman"/>
                <w:b/>
                <w:bCs/>
                <w:lang w:eastAsia="pl-PL"/>
              </w:rPr>
              <w:t>Kryteria do nowo utworzonych miejsc</w:t>
            </w:r>
          </w:p>
          <w:p w:rsidR="00332107" w:rsidRPr="00C06E8B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C06E8B">
              <w:rPr>
                <w:rFonts w:ascii="Times New Roman" w:hAnsi="Times New Roman"/>
                <w:b/>
                <w:bCs/>
                <w:lang w:eastAsia="pl-PL"/>
              </w:rPr>
              <w:t>w Żłobkach  Nr 19 i Nr 30  – Kryteria podstawowe  oraz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:</w:t>
            </w:r>
          </w:p>
        </w:tc>
      </w:tr>
      <w:tr w:rsidR="00332107" w:rsidRPr="006446E0" w:rsidTr="008079B2">
        <w:trPr>
          <w:trHeight w:val="4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7" w:rsidRPr="00546450" w:rsidRDefault="00332107" w:rsidP="00807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4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546450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546450">
              <w:rPr>
                <w:rFonts w:ascii="Times New Roman" w:hAnsi="Times New Roman"/>
                <w:lang w:eastAsia="pl-PL"/>
              </w:rPr>
              <w:t>Rodzic nie pracujący wracający do pracy lub poszukujący pracy z KKR 3+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107" w:rsidRPr="006446E0" w:rsidRDefault="00332107" w:rsidP="00807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446E0"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332107" w:rsidRPr="006446E0" w:rsidTr="008079B2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7" w:rsidRPr="00546450" w:rsidRDefault="00332107" w:rsidP="00807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4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546450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546450">
              <w:rPr>
                <w:rFonts w:ascii="Times New Roman" w:hAnsi="Times New Roman"/>
                <w:lang w:eastAsia="pl-PL"/>
              </w:rPr>
              <w:t xml:space="preserve">Rodzic nie pracujący wracający do pracy lub poszukujący pracy. </w:t>
            </w:r>
          </w:p>
          <w:p w:rsidR="00332107" w:rsidRPr="00546450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546450">
              <w:rPr>
                <w:rFonts w:ascii="Times New Roman" w:hAnsi="Times New Roman"/>
                <w:lang w:eastAsia="pl-PL"/>
              </w:rPr>
              <w:t xml:space="preserve">Rodzic niepełnosprawny. </w:t>
            </w:r>
          </w:p>
          <w:p w:rsidR="00332107" w:rsidRPr="00546450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546450">
              <w:rPr>
                <w:rFonts w:ascii="Times New Roman" w:hAnsi="Times New Roman"/>
                <w:lang w:eastAsia="pl-PL"/>
              </w:rPr>
              <w:t>Dziecko zdrowe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107" w:rsidRPr="006446E0" w:rsidRDefault="00332107" w:rsidP="00807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446E0"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332107" w:rsidRPr="006446E0" w:rsidTr="008079B2">
        <w:trPr>
          <w:trHeight w:val="3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7" w:rsidRPr="00546450" w:rsidRDefault="00332107" w:rsidP="00807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546450" w:rsidRDefault="00332107" w:rsidP="008079B2">
            <w:pPr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546450">
              <w:rPr>
                <w:rFonts w:ascii="Times New Roman" w:hAnsi="Times New Roman"/>
                <w:lang w:eastAsia="pl-PL"/>
              </w:rPr>
              <w:t>Kolejność zgłoszeń z listy rezerwowej żłobka**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6446E0" w:rsidRDefault="00332107" w:rsidP="00807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2107" w:rsidRPr="006446E0" w:rsidTr="008079B2">
        <w:trPr>
          <w:trHeight w:val="376"/>
        </w:trPr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107" w:rsidRPr="00A97922" w:rsidRDefault="00332107" w:rsidP="008079B2">
            <w:pPr>
              <w:spacing w:after="0"/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A97922">
              <w:rPr>
                <w:rFonts w:ascii="Times New Roman" w:hAnsi="Times New Roman"/>
                <w:b/>
                <w:lang w:eastAsia="pl-PL"/>
              </w:rPr>
              <w:t>SUMA**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07" w:rsidRPr="006446E0" w:rsidRDefault="00332107" w:rsidP="00807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32107" w:rsidRPr="00EB1E33" w:rsidRDefault="00332107" w:rsidP="00600F3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EB1E33">
        <w:rPr>
          <w:rFonts w:ascii="Times New Roman" w:hAnsi="Times New Roman" w:cs="Times New Roman"/>
          <w:b/>
          <w:color w:val="auto"/>
          <w:sz w:val="16"/>
          <w:szCs w:val="16"/>
        </w:rPr>
        <w:t>*gdy nie nadano data urodzenia</w:t>
      </w:r>
    </w:p>
    <w:p w:rsidR="00332107" w:rsidRPr="000273BC" w:rsidRDefault="00332107" w:rsidP="00600F3C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B1E33">
        <w:rPr>
          <w:rFonts w:ascii="Times New Roman" w:hAnsi="Times New Roman"/>
          <w:b/>
          <w:sz w:val="16"/>
          <w:szCs w:val="16"/>
        </w:rPr>
        <w:t>**wypełnia żłobek</w:t>
      </w:r>
    </w:p>
    <w:p w:rsidR="00332107" w:rsidRDefault="00332107" w:rsidP="00600F3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32107" w:rsidRDefault="00332107" w:rsidP="00600F3C">
      <w:pPr>
        <w:spacing w:after="0"/>
        <w:jc w:val="both"/>
        <w:rPr>
          <w:rFonts w:ascii="Times New Roman" w:hAnsi="Times New Roman"/>
        </w:rPr>
      </w:pPr>
      <w:r w:rsidRPr="00C06E8B">
        <w:rPr>
          <w:rFonts w:ascii="Times New Roman" w:hAnsi="Times New Roman"/>
        </w:rPr>
        <w:t>Spełnienie poszczególnych kryteriów musi zostać udokumentowane zgodnie z § 4 ust. 1 Regulaminu Rekrutacji.</w:t>
      </w:r>
    </w:p>
    <w:p w:rsidR="00332107" w:rsidRPr="00C06E8B" w:rsidRDefault="00332107" w:rsidP="00600F3C">
      <w:pPr>
        <w:spacing w:after="0"/>
        <w:jc w:val="both"/>
        <w:rPr>
          <w:rFonts w:ascii="Times New Roman" w:hAnsi="Times New Roman"/>
        </w:rPr>
      </w:pPr>
    </w:p>
    <w:p w:rsidR="00332107" w:rsidRPr="00C06E8B" w:rsidRDefault="00332107" w:rsidP="00600F3C">
      <w:pPr>
        <w:spacing w:after="0"/>
        <w:jc w:val="both"/>
        <w:rPr>
          <w:rFonts w:ascii="Times New Roman" w:hAnsi="Times New Roman"/>
        </w:rPr>
      </w:pPr>
      <w:r w:rsidRPr="00C06E8B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I</w:t>
      </w:r>
      <w:r w:rsidRPr="00C06E8B">
        <w:rPr>
          <w:rFonts w:ascii="Times New Roman" w:hAnsi="Times New Roman"/>
          <w:b/>
        </w:rPr>
        <w:t>I. Inne uwagi rodziców (opiekunów prawnych):</w:t>
      </w:r>
    </w:p>
    <w:p w:rsidR="00332107" w:rsidRDefault="00332107" w:rsidP="00600F3C">
      <w:pPr>
        <w:jc w:val="both"/>
        <w:rPr>
          <w:rFonts w:ascii="Times New Roman" w:hAnsi="Times New Roman"/>
        </w:rPr>
      </w:pPr>
      <w:r w:rsidRPr="00C06E8B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</w:t>
      </w:r>
    </w:p>
    <w:p w:rsidR="00332107" w:rsidRPr="00C06E8B" w:rsidRDefault="00332107" w:rsidP="00600F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332107" w:rsidRDefault="00332107" w:rsidP="00600F3C">
      <w:pPr>
        <w:pStyle w:val="Defaul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637BF">
        <w:rPr>
          <w:rFonts w:ascii="Times New Roman" w:hAnsi="Times New Roman" w:cs="Times New Roman"/>
          <w:b/>
          <w:color w:val="auto"/>
        </w:rPr>
        <w:t>Zostałam/em poinformowana/y, o konieczności dostarczenia Dyrektorowi Żłobka  przed podpisaniem umowy, na moment rozpoczęcia udziału w Projekcie odpowiednich zaświadczeń lub oświadczeń tj. zaświadczeń ( zaświadczenia od pracodawcy lub zaświadczenia z PUP o pozostawaniu w rejestrze bezrobotnych) ) lub oświadczenia  o pozostawaniu bezrobotnym  nie zarejestrowanym w PUP.</w:t>
      </w:r>
    </w:p>
    <w:p w:rsidR="00332107" w:rsidRPr="002637BF" w:rsidRDefault="00332107" w:rsidP="00600F3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332107" w:rsidRDefault="00332107" w:rsidP="00600F3C">
      <w:pPr>
        <w:pStyle w:val="Defaul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Zostałam/em poinformowana/y, że jako  r</w:t>
      </w:r>
      <w:r w:rsidRPr="00161F74">
        <w:rPr>
          <w:rFonts w:ascii="Times New Roman" w:hAnsi="Times New Roman" w:cs="Times New Roman"/>
          <w:b/>
          <w:color w:val="auto"/>
        </w:rPr>
        <w:t>odzic</w:t>
      </w:r>
      <w:r>
        <w:rPr>
          <w:rFonts w:ascii="Times New Roman" w:hAnsi="Times New Roman" w:cs="Times New Roman"/>
          <w:b/>
          <w:color w:val="auto"/>
        </w:rPr>
        <w:t xml:space="preserve">/opiekun prawny </w:t>
      </w:r>
      <w:r w:rsidRPr="00161F74">
        <w:rPr>
          <w:rFonts w:ascii="Times New Roman" w:hAnsi="Times New Roman" w:cs="Times New Roman"/>
          <w:b/>
          <w:color w:val="auto"/>
        </w:rPr>
        <w:t xml:space="preserve"> zakwalifikowany do Projektu jest</w:t>
      </w:r>
      <w:r>
        <w:rPr>
          <w:rFonts w:ascii="Times New Roman" w:hAnsi="Times New Roman" w:cs="Times New Roman"/>
          <w:b/>
          <w:color w:val="auto"/>
        </w:rPr>
        <w:t>em</w:t>
      </w:r>
      <w:r w:rsidRPr="00161F74">
        <w:rPr>
          <w:rFonts w:ascii="Times New Roman" w:hAnsi="Times New Roman" w:cs="Times New Roman"/>
          <w:b/>
          <w:color w:val="auto"/>
        </w:rPr>
        <w:t xml:space="preserve"> zobowiązany niezwłocznie, najpóźniej w okresie do 4 tygodni od zakończenia udziału w Projekcie do  dostarczania Realizatorowi zaświadczenia od</w:t>
      </w:r>
      <w:r>
        <w:rPr>
          <w:rFonts w:ascii="Times New Roman" w:hAnsi="Times New Roman" w:cs="Times New Roman"/>
          <w:b/>
          <w:color w:val="auto"/>
        </w:rPr>
        <w:t xml:space="preserve"> pracodawcy o powrocie do pracy lub oświadczenia o fakcie poszukiwania pracy ( zaświadczenia z PUP o dokonaniu rejestracji )</w:t>
      </w:r>
      <w:r w:rsidRPr="00161F74">
        <w:rPr>
          <w:rFonts w:ascii="Times New Roman" w:hAnsi="Times New Roman" w:cs="Times New Roman"/>
          <w:color w:val="auto"/>
        </w:rPr>
        <w:t xml:space="preserve"> </w:t>
      </w:r>
      <w:r w:rsidRPr="00CE07C5">
        <w:rPr>
          <w:rFonts w:ascii="Times New Roman" w:hAnsi="Times New Roman" w:cs="Times New Roman"/>
          <w:b/>
          <w:color w:val="auto"/>
        </w:rPr>
        <w:t xml:space="preserve">lub </w:t>
      </w:r>
      <w:r>
        <w:rPr>
          <w:rFonts w:ascii="Times New Roman" w:hAnsi="Times New Roman" w:cs="Times New Roman"/>
          <w:b/>
          <w:color w:val="auto"/>
        </w:rPr>
        <w:t>jeśli to możliwe - zaświadczenia</w:t>
      </w:r>
      <w:r w:rsidRPr="00CE07C5">
        <w:rPr>
          <w:rFonts w:ascii="Times New Roman" w:hAnsi="Times New Roman" w:cs="Times New Roman"/>
          <w:b/>
          <w:color w:val="auto"/>
        </w:rPr>
        <w:t xml:space="preserve"> podmiotów, które realizują projekty/inicjatywy dotyczące aktywizacji zawodowej w szczególności w ramach działania 8.2RPO, Poddziałania 8.4.2 RPO, Podziałania 9.1.1 RPO, Poddziałania 9.1.2 RPO. Działania 1.1 i 1.2. Power</w:t>
      </w:r>
      <w:r w:rsidRPr="00161F74">
        <w:rPr>
          <w:rFonts w:ascii="Times New Roman" w:hAnsi="Times New Roman" w:cs="Times New Roman"/>
          <w:color w:val="auto"/>
        </w:rPr>
        <w:t>.</w:t>
      </w:r>
    </w:p>
    <w:p w:rsidR="00332107" w:rsidRPr="00D16CF4" w:rsidRDefault="00332107" w:rsidP="00600F3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332107" w:rsidRDefault="00332107" w:rsidP="00600F3C">
      <w:pPr>
        <w:pStyle w:val="NormalWeb"/>
        <w:numPr>
          <w:ilvl w:val="1"/>
          <w:numId w:val="7"/>
        </w:numPr>
        <w:spacing w:before="0" w:beforeAutospacing="0" w:after="0" w:line="480" w:lineRule="auto"/>
        <w:rPr>
          <w:b/>
          <w:bCs/>
          <w:sz w:val="22"/>
          <w:szCs w:val="22"/>
        </w:rPr>
      </w:pPr>
      <w:r w:rsidRPr="00C06E8B">
        <w:rPr>
          <w:b/>
          <w:bCs/>
          <w:sz w:val="22"/>
          <w:szCs w:val="22"/>
        </w:rPr>
        <w:t xml:space="preserve">Zostałam/em poinformowana/y, że złożenie niniejszej karty nie jest równoznaczne z </w:t>
      </w:r>
    </w:p>
    <w:p w:rsidR="00332107" w:rsidRDefault="00332107" w:rsidP="00600F3C">
      <w:pPr>
        <w:pStyle w:val="NormalWeb"/>
        <w:spacing w:before="0" w:beforeAutospacing="0" w:after="0" w:line="480" w:lineRule="auto"/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              </w:t>
      </w:r>
      <w:r w:rsidRPr="00C06E8B">
        <w:rPr>
          <w:b/>
          <w:bCs/>
          <w:sz w:val="22"/>
          <w:szCs w:val="22"/>
        </w:rPr>
        <w:t>przyjęciem mojego dziecka do żłobka od dnia …………...........…………….20…........….r</w:t>
      </w:r>
      <w:r>
        <w:rPr>
          <w:b/>
          <w:bCs/>
          <w:sz w:val="22"/>
          <w:szCs w:val="22"/>
        </w:rPr>
        <w:t xml:space="preserve"> </w:t>
      </w:r>
    </w:p>
    <w:p w:rsidR="00332107" w:rsidRPr="005B5C92" w:rsidRDefault="00332107" w:rsidP="00600F3C">
      <w:pPr>
        <w:pStyle w:val="NormalWeb"/>
        <w:spacing w:before="0" w:beforeAutospacing="0" w:after="0" w:line="276" w:lineRule="auto"/>
        <w:rPr>
          <w:sz w:val="16"/>
          <w:szCs w:val="16"/>
        </w:rPr>
      </w:pPr>
    </w:p>
    <w:p w:rsidR="00332107" w:rsidRPr="006446E0" w:rsidRDefault="00332107" w:rsidP="0060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6E0">
        <w:rPr>
          <w:rFonts w:ascii="Times New Roman" w:hAnsi="Times New Roman"/>
          <w:sz w:val="24"/>
          <w:szCs w:val="24"/>
        </w:rPr>
        <w:tab/>
      </w:r>
      <w:r w:rsidRPr="006446E0">
        <w:rPr>
          <w:rFonts w:ascii="Times New Roman" w:hAnsi="Times New Roman"/>
          <w:sz w:val="24"/>
          <w:szCs w:val="24"/>
        </w:rPr>
        <w:tab/>
      </w:r>
      <w:r w:rsidRPr="006446E0">
        <w:rPr>
          <w:rFonts w:ascii="Times New Roman" w:hAnsi="Times New Roman"/>
          <w:sz w:val="24"/>
          <w:szCs w:val="24"/>
        </w:rPr>
        <w:tab/>
      </w:r>
      <w:r w:rsidRPr="006446E0">
        <w:rPr>
          <w:rFonts w:ascii="Times New Roman" w:hAnsi="Times New Roman"/>
          <w:sz w:val="24"/>
          <w:szCs w:val="24"/>
        </w:rPr>
        <w:tab/>
      </w:r>
      <w:r w:rsidRPr="006446E0">
        <w:rPr>
          <w:rFonts w:ascii="Times New Roman" w:hAnsi="Times New Roman"/>
          <w:sz w:val="24"/>
          <w:szCs w:val="24"/>
        </w:rPr>
        <w:tab/>
        <w:t xml:space="preserve">                                       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332107" w:rsidRPr="006446E0" w:rsidRDefault="00332107" w:rsidP="00600F3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vertAlign w:val="superscript"/>
        </w:rPr>
      </w:pPr>
      <w:r w:rsidRPr="006446E0">
        <w:rPr>
          <w:rFonts w:ascii="Times New Roman" w:hAnsi="Times New Roman"/>
          <w:sz w:val="24"/>
          <w:szCs w:val="24"/>
          <w:vertAlign w:val="superscript"/>
        </w:rPr>
        <w:t>podpis rodzica (opiekuna prawnego)</w:t>
      </w:r>
    </w:p>
    <w:p w:rsidR="00332107" w:rsidRPr="00C06E8B" w:rsidRDefault="00332107" w:rsidP="00600F3C">
      <w:pPr>
        <w:jc w:val="both"/>
        <w:rPr>
          <w:rFonts w:ascii="Times New Roman" w:hAnsi="Times New Roman"/>
          <w:vertAlign w:val="superscript"/>
        </w:rPr>
      </w:pPr>
      <w:r w:rsidRPr="00C06E8B">
        <w:rPr>
          <w:rFonts w:ascii="Times New Roman" w:hAnsi="Times New Roman"/>
        </w:rPr>
        <w:t>Kraków, dnia ..................................</w:t>
      </w:r>
    </w:p>
    <w:p w:rsidR="00332107" w:rsidRDefault="00332107" w:rsidP="00600F3C">
      <w:pPr>
        <w:pStyle w:val="NormalWeb"/>
        <w:spacing w:before="0" w:beforeAutospacing="0" w:after="0"/>
        <w:rPr>
          <w:sz w:val="16"/>
          <w:szCs w:val="16"/>
        </w:rPr>
      </w:pPr>
    </w:p>
    <w:p w:rsidR="00332107" w:rsidRDefault="00332107" w:rsidP="00F90B5A">
      <w:pPr>
        <w:pStyle w:val="NormalWeb"/>
        <w:spacing w:before="240" w:beforeAutospacing="0" w:after="0"/>
        <w:jc w:val="both"/>
      </w:pPr>
      <w:r w:rsidRPr="00C166BC">
        <w:rPr>
          <w:rFonts w:ascii="Lato" w:hAnsi="Lato"/>
          <w:sz w:val="20"/>
          <w:szCs w:val="20"/>
        </w:rPr>
        <w:t xml:space="preserve">Podstawę prawną przetwarzania </w:t>
      </w:r>
      <w:r>
        <w:rPr>
          <w:rFonts w:ascii="Lato" w:hAnsi="Lato"/>
          <w:sz w:val="20"/>
          <w:szCs w:val="20"/>
        </w:rPr>
        <w:t>Waszych</w:t>
      </w:r>
      <w:r w:rsidRPr="00C166BC">
        <w:rPr>
          <w:rFonts w:ascii="Lato" w:hAnsi="Lato"/>
          <w:sz w:val="20"/>
          <w:szCs w:val="20"/>
        </w:rPr>
        <w:t xml:space="preserve"> danych stanowi art. 6 ust. 1 rozporządzenia Parlamentu Europejskiego i Rady (UE) 2016/679 z dnia 27 kwietnia 2016 r. w</w:t>
      </w:r>
      <w:r>
        <w:rPr>
          <w:rFonts w:ascii="Lato" w:hAnsi="Lato"/>
          <w:sz w:val="20"/>
          <w:szCs w:val="20"/>
        </w:rPr>
        <w:t> </w:t>
      </w:r>
      <w:r w:rsidRPr="00C166BC">
        <w:rPr>
          <w:rFonts w:ascii="Lato" w:hAnsi="Lato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danych) (Dz. Urz. UE L 119 z 04.05.2016, str. 1), tzn. </w:t>
      </w:r>
      <w:r w:rsidRPr="00B27508">
        <w:rPr>
          <w:rFonts w:ascii="Lato" w:hAnsi="Lato"/>
          <w:b/>
          <w:sz w:val="20"/>
          <w:szCs w:val="20"/>
        </w:rPr>
        <w:t xml:space="preserve">dane będą przetwarzane </w:t>
      </w:r>
      <w:r>
        <w:rPr>
          <w:rFonts w:ascii="Lato" w:hAnsi="Lato"/>
          <w:b/>
          <w:sz w:val="20"/>
          <w:szCs w:val="20"/>
        </w:rPr>
        <w:t>na podstawie Waszej zgody albo na podstawie przepisów prawa</w:t>
      </w:r>
      <w:r w:rsidRPr="00C166BC">
        <w:rPr>
          <w:rFonts w:ascii="Lato" w:hAnsi="Lato"/>
          <w:sz w:val="20"/>
          <w:szCs w:val="20"/>
        </w:rPr>
        <w:t>.</w:t>
      </w:r>
      <w:r w:rsidRPr="00F90B5A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Dane kontaktowe inspektora ochrony danych – e-mail: </w:t>
      </w:r>
      <w:bookmarkStart w:id="0" w:name="_GoBack"/>
      <w:bookmarkEnd w:id="0"/>
      <w:r>
        <w:rPr>
          <w:rFonts w:ascii="Lato" w:hAnsi="Lato"/>
          <w:sz w:val="20"/>
          <w:szCs w:val="20"/>
        </w:rPr>
        <w:fldChar w:fldCharType="begin"/>
      </w:r>
      <w:r>
        <w:rPr>
          <w:rFonts w:ascii="Lato" w:hAnsi="Lato"/>
          <w:sz w:val="20"/>
          <w:szCs w:val="20"/>
        </w:rPr>
        <w:instrText xml:space="preserve"> HYPERLINK "https://poczta.wp.pl/k/" </w:instrText>
      </w:r>
      <w:r>
        <w:rPr>
          <w:rFonts w:ascii="Lato" w:hAnsi="Lato"/>
          <w:sz w:val="20"/>
          <w:szCs w:val="20"/>
        </w:rPr>
        <w:fldChar w:fldCharType="end"/>
      </w:r>
      <w:hyperlink r:id="rId7" w:history="1">
        <w:r>
          <w:rPr>
            <w:rStyle w:val="Hyperlink"/>
            <w:rFonts w:ascii="Lato" w:hAnsi="Lato"/>
            <w:sz w:val="20"/>
            <w:szCs w:val="20"/>
          </w:rPr>
          <w:t>iod.mjo@um.krakow.pl</w:t>
        </w:r>
      </w:hyperlink>
      <w:r>
        <w:rPr>
          <w:rFonts w:ascii="Lato" w:hAnsi="Lato"/>
          <w:sz w:val="20"/>
          <w:szCs w:val="20"/>
        </w:rPr>
        <w:t>.</w:t>
      </w:r>
    </w:p>
    <w:p w:rsidR="00332107" w:rsidRDefault="00332107" w:rsidP="00F90B5A">
      <w:pPr>
        <w:pStyle w:val="NormalWeb"/>
        <w:spacing w:before="0" w:beforeAutospacing="0" w:after="0"/>
        <w:jc w:val="both"/>
      </w:pPr>
      <w:r>
        <w:rPr>
          <w:rFonts w:ascii="Lato" w:hAnsi="Lato"/>
          <w:sz w:val="22"/>
          <w:szCs w:val="22"/>
        </w:rPr>
        <w:t> </w:t>
      </w:r>
    </w:p>
    <w:p w:rsidR="00332107" w:rsidRPr="00C166BC" w:rsidRDefault="00332107" w:rsidP="00600F3C">
      <w:pPr>
        <w:pStyle w:val="NormalWeb"/>
        <w:spacing w:before="0" w:beforeAutospacing="0" w:after="0"/>
        <w:jc w:val="both"/>
        <w:rPr>
          <w:rFonts w:ascii="Lato" w:hAnsi="Lato"/>
          <w:sz w:val="20"/>
          <w:szCs w:val="20"/>
        </w:rPr>
      </w:pPr>
    </w:p>
    <w:p w:rsidR="00332107" w:rsidRPr="006446E0" w:rsidRDefault="00332107" w:rsidP="00600F3C">
      <w:pPr>
        <w:pStyle w:val="NormalWeb"/>
        <w:spacing w:before="0" w:beforeAutospacing="0" w:after="0"/>
        <w:rPr>
          <w:sz w:val="16"/>
          <w:szCs w:val="16"/>
        </w:rPr>
      </w:pPr>
    </w:p>
    <w:p w:rsidR="00332107" w:rsidRPr="006446E0" w:rsidRDefault="00332107" w:rsidP="00600F3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332107" w:rsidRPr="006B4284" w:rsidRDefault="00332107" w:rsidP="00190399"/>
    <w:p w:rsidR="00332107" w:rsidRPr="006446E0" w:rsidRDefault="00332107" w:rsidP="00190399">
      <w:pPr>
        <w:pStyle w:val="Header"/>
        <w:tabs>
          <w:tab w:val="clear" w:pos="4536"/>
          <w:tab w:val="clear" w:pos="9072"/>
          <w:tab w:val="right" w:pos="9356"/>
        </w:tabs>
        <w:jc w:val="both"/>
        <w:rPr>
          <w:rFonts w:ascii="Times New Roman" w:hAnsi="Times New Roman"/>
          <w:sz w:val="24"/>
          <w:szCs w:val="24"/>
        </w:rPr>
      </w:pPr>
    </w:p>
    <w:p w:rsidR="00332107" w:rsidRPr="00DC0465" w:rsidRDefault="00332107" w:rsidP="00736131"/>
    <w:sectPr w:rsidR="00332107" w:rsidRPr="00DC0465" w:rsidSect="00736131">
      <w:headerReference w:type="default" r:id="rId8"/>
      <w:footerReference w:type="default" r:id="rId9"/>
      <w:pgSz w:w="11906" w:h="16838"/>
      <w:pgMar w:top="1417" w:right="1417" w:bottom="1417" w:left="1418" w:header="0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107" w:rsidRDefault="00332107" w:rsidP="00DC0465">
      <w:pPr>
        <w:spacing w:after="0" w:line="240" w:lineRule="auto"/>
      </w:pPr>
      <w:r>
        <w:separator/>
      </w:r>
    </w:p>
  </w:endnote>
  <w:endnote w:type="continuationSeparator" w:id="0">
    <w:p w:rsidR="00332107" w:rsidRDefault="00332107" w:rsidP="00DC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07" w:rsidRPr="0083195B" w:rsidRDefault="00332107" w:rsidP="00DC0465">
    <w:pPr>
      <w:spacing w:before="20" w:after="20"/>
      <w:rPr>
        <w:b/>
        <w:sz w:val="6"/>
        <w:szCs w:val="14"/>
      </w:rPr>
    </w:pPr>
    <w:r w:rsidRPr="006D7171">
      <w:rPr>
        <w:b/>
        <w:noProof/>
        <w:sz w:val="6"/>
        <w:szCs w:val="1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8" type="#_x0000_t75" style="width:465.75pt;height:39.75pt;visibility:visible">
          <v:imagedata r:id="rId1" o:title=""/>
        </v:shape>
      </w:pict>
    </w:r>
  </w:p>
  <w:p w:rsidR="00332107" w:rsidRDefault="00332107" w:rsidP="00DC0465">
    <w:pPr>
      <w:spacing w:before="20" w:after="20"/>
      <w:rPr>
        <w:b/>
        <w:color w:val="00579C"/>
        <w:sz w:val="14"/>
        <w:szCs w:val="14"/>
      </w:rPr>
    </w:pPr>
    <w:r>
      <w:rPr>
        <w:b/>
        <w:color w:val="00579C"/>
        <w:sz w:val="14"/>
        <w:szCs w:val="14"/>
      </w:rPr>
      <w:t>Żłobek Samorządowy Nr 19</w:t>
    </w:r>
  </w:p>
  <w:p w:rsidR="00332107" w:rsidRDefault="00332107" w:rsidP="00DC0465">
    <w:pPr>
      <w:spacing w:before="20" w:after="20"/>
      <w:rPr>
        <w:b/>
        <w:color w:val="00579C"/>
        <w:sz w:val="14"/>
        <w:szCs w:val="14"/>
      </w:rPr>
    </w:pPr>
    <w:r>
      <w:rPr>
        <w:b/>
        <w:color w:val="00579C"/>
        <w:sz w:val="14"/>
        <w:szCs w:val="14"/>
      </w:rPr>
      <w:t>Ul. Świtezianki 7</w:t>
    </w:r>
  </w:p>
  <w:p w:rsidR="00332107" w:rsidRDefault="00332107" w:rsidP="00DC0465">
    <w:pPr>
      <w:spacing w:before="20" w:after="20"/>
      <w:rPr>
        <w:b/>
        <w:color w:val="00579C"/>
        <w:sz w:val="14"/>
        <w:szCs w:val="14"/>
      </w:rPr>
    </w:pPr>
    <w:r>
      <w:rPr>
        <w:b/>
        <w:color w:val="00579C"/>
        <w:sz w:val="14"/>
        <w:szCs w:val="14"/>
      </w:rPr>
      <w:t>31-563 Kraków</w:t>
    </w:r>
  </w:p>
  <w:p w:rsidR="00332107" w:rsidRDefault="00332107" w:rsidP="00DC0465">
    <w:pPr>
      <w:spacing w:before="20" w:after="20"/>
      <w:rPr>
        <w:b/>
        <w:color w:val="00579C"/>
        <w:sz w:val="14"/>
        <w:szCs w:val="14"/>
      </w:rPr>
    </w:pPr>
    <w:r>
      <w:rPr>
        <w:b/>
        <w:color w:val="00579C"/>
        <w:sz w:val="14"/>
        <w:szCs w:val="14"/>
      </w:rPr>
      <w:t>Tel. 12 414 34 78</w:t>
    </w:r>
  </w:p>
  <w:p w:rsidR="00332107" w:rsidRPr="002F0836" w:rsidRDefault="00332107" w:rsidP="00DC0465">
    <w:pPr>
      <w:spacing w:before="20" w:after="20"/>
      <w:rPr>
        <w:b/>
        <w:color w:val="00579C"/>
        <w:sz w:val="14"/>
        <w:szCs w:val="14"/>
      </w:rPr>
    </w:pPr>
    <w:r w:rsidRPr="002F0836">
      <w:rPr>
        <w:b/>
        <w:color w:val="00579C"/>
        <w:sz w:val="14"/>
        <w:szCs w:val="14"/>
      </w:rPr>
      <w:t>http://www.bip.krakow.pl/?bip_id=343</w:t>
    </w:r>
  </w:p>
  <w:p w:rsidR="00332107" w:rsidRDefault="00332107" w:rsidP="00DC0465">
    <w:pPr>
      <w:spacing w:before="20" w:after="20"/>
      <w:rPr>
        <w:b/>
        <w:color w:val="00579C"/>
        <w:sz w:val="14"/>
        <w:szCs w:val="14"/>
      </w:rPr>
    </w:pPr>
  </w:p>
  <w:p w:rsidR="00332107" w:rsidRDefault="00332107" w:rsidP="00DC0465">
    <w:pPr>
      <w:spacing w:before="20" w:after="20"/>
      <w:rPr>
        <w:b/>
        <w:color w:val="00579C"/>
        <w:sz w:val="14"/>
        <w:szCs w:val="14"/>
      </w:rPr>
    </w:pPr>
    <w:r w:rsidRPr="00AC76F7">
      <w:rPr>
        <w:b/>
        <w:color w:val="00579C"/>
        <w:sz w:val="14"/>
        <w:szCs w:val="14"/>
      </w:rPr>
      <w:t>Projekt pt. „Daj szansę” współfinansowany przez Unię Europejską ze środków Europejskiego Funduszu Społecznego w ramach Regionalnego Programu Operacyjnego Województwa Małopolskiego na lata 2014-2020,</w:t>
    </w:r>
  </w:p>
  <w:p w:rsidR="00332107" w:rsidRPr="00DC0465" w:rsidRDefault="00332107" w:rsidP="00DC0465">
    <w:pPr>
      <w:spacing w:before="20" w:after="20"/>
      <w:jc w:val="right"/>
      <w:rPr>
        <w:b/>
        <w:color w:val="00579C"/>
        <w:sz w:val="14"/>
        <w:szCs w:val="14"/>
      </w:rPr>
    </w:pPr>
    <w:r>
      <w:rPr>
        <w:noProof/>
        <w:lang w:eastAsia="pl-PL"/>
      </w:rPr>
      <w:pict>
        <v:shape id="Obraz 2" o:spid="_x0000_s2049" type="#_x0000_t75" style="position:absolute;left:0;text-align:left;margin-left:375.45pt;margin-top:643.55pt;width:82.8pt;height:28.5pt;z-index:251660288;visibility:visible;mso-position-vertical-relative:margin">
          <v:imagedata r:id="rId2" o:title=""/>
          <w10:wrap anchory="margin"/>
          <w10:anchorlock/>
        </v:shape>
      </w:pict>
    </w:r>
    <w:r>
      <w:rPr>
        <w:b/>
        <w:color w:val="00579C"/>
        <w:sz w:val="14"/>
        <w:szCs w:val="14"/>
      </w:rPr>
      <w:t xml:space="preserve">str. </w:t>
    </w:r>
    <w:r w:rsidRPr="008A228F">
      <w:rPr>
        <w:b/>
        <w:color w:val="00579C"/>
        <w:sz w:val="14"/>
        <w:szCs w:val="14"/>
      </w:rPr>
      <w:fldChar w:fldCharType="begin"/>
    </w:r>
    <w:r w:rsidRPr="008A228F">
      <w:rPr>
        <w:b/>
        <w:color w:val="00579C"/>
        <w:sz w:val="14"/>
        <w:szCs w:val="14"/>
      </w:rPr>
      <w:instrText>PAGE   \* MERGEFORMAT</w:instrText>
    </w:r>
    <w:r w:rsidRPr="008A228F">
      <w:rPr>
        <w:b/>
        <w:color w:val="00579C"/>
        <w:sz w:val="14"/>
        <w:szCs w:val="14"/>
      </w:rPr>
      <w:fldChar w:fldCharType="separate"/>
    </w:r>
    <w:r>
      <w:rPr>
        <w:b/>
        <w:noProof/>
        <w:color w:val="00579C"/>
        <w:sz w:val="14"/>
        <w:szCs w:val="14"/>
      </w:rPr>
      <w:t>4</w:t>
    </w:r>
    <w:r w:rsidRPr="008A228F">
      <w:rPr>
        <w:b/>
        <w:color w:val="00579C"/>
        <w:sz w:val="14"/>
        <w:szCs w:val="14"/>
      </w:rPr>
      <w:fldChar w:fldCharType="end"/>
    </w:r>
    <w:r>
      <w:rPr>
        <w:b/>
        <w:color w:val="00579C"/>
        <w:sz w:val="14"/>
        <w:szCs w:val="14"/>
      </w:rPr>
      <w:t>/</w:t>
    </w:r>
    <w:fldSimple w:instr=" NUMPAGES  \* Arabic  \* MERGEFORMAT ">
      <w:r w:rsidRPr="00F90B5A">
        <w:rPr>
          <w:b/>
          <w:noProof/>
          <w:color w:val="00579C"/>
          <w:sz w:val="14"/>
          <w:szCs w:val="14"/>
        </w:rPr>
        <w:t>4</w:t>
      </w:r>
    </w:fldSimple>
  </w:p>
  <w:p w:rsidR="00332107" w:rsidRDefault="003321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107" w:rsidRDefault="00332107" w:rsidP="00DC0465">
      <w:pPr>
        <w:spacing w:after="0" w:line="240" w:lineRule="auto"/>
      </w:pPr>
      <w:r>
        <w:separator/>
      </w:r>
    </w:p>
  </w:footnote>
  <w:footnote w:type="continuationSeparator" w:id="0">
    <w:p w:rsidR="00332107" w:rsidRDefault="00332107" w:rsidP="00DC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07" w:rsidRDefault="00332107" w:rsidP="00736131">
    <w:pPr>
      <w:pStyle w:val="Header"/>
      <w:ind w:hanging="851"/>
      <w:rPr>
        <w:noProof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183pt;height:83.25pt;visibility:visible">
          <v:imagedata r:id="rId1" o:title=""/>
        </v:shape>
      </w:pict>
    </w:r>
  </w:p>
  <w:p w:rsidR="00332107" w:rsidRDefault="00332107" w:rsidP="00736131">
    <w:pPr>
      <w:pStyle w:val="Header"/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8B4"/>
    <w:multiLevelType w:val="hybridMultilevel"/>
    <w:tmpl w:val="9142F650"/>
    <w:lvl w:ilvl="0" w:tplc="40A0BA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B3527"/>
    <w:multiLevelType w:val="hybridMultilevel"/>
    <w:tmpl w:val="3BBAE0C0"/>
    <w:lvl w:ilvl="0" w:tplc="DC3C62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D73630"/>
    <w:multiLevelType w:val="hybridMultilevel"/>
    <w:tmpl w:val="80FA983C"/>
    <w:lvl w:ilvl="0" w:tplc="C83C63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A30656"/>
    <w:multiLevelType w:val="hybridMultilevel"/>
    <w:tmpl w:val="DFC8995A"/>
    <w:lvl w:ilvl="0" w:tplc="1C4E5B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36675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9161CEC"/>
    <w:multiLevelType w:val="hybridMultilevel"/>
    <w:tmpl w:val="AA0E8948"/>
    <w:lvl w:ilvl="0" w:tplc="37DA2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4212FC7E">
      <w:start w:val="10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D1B8FA2E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>
    <w:nsid w:val="1DEC271D"/>
    <w:multiLevelType w:val="hybridMultilevel"/>
    <w:tmpl w:val="17D810D2"/>
    <w:lvl w:ilvl="0" w:tplc="ED3CB1B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C34A9ED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0CC79B5"/>
    <w:multiLevelType w:val="hybridMultilevel"/>
    <w:tmpl w:val="73B6ABE2"/>
    <w:lvl w:ilvl="0" w:tplc="BF2A5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3FADD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B345B6"/>
    <w:multiLevelType w:val="hybridMultilevel"/>
    <w:tmpl w:val="820CA11A"/>
    <w:lvl w:ilvl="0" w:tplc="8062A3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EE05D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63B3E"/>
    <w:multiLevelType w:val="hybridMultilevel"/>
    <w:tmpl w:val="565A328E"/>
    <w:lvl w:ilvl="0" w:tplc="EB6C11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2D25D11"/>
    <w:multiLevelType w:val="hybridMultilevel"/>
    <w:tmpl w:val="78523D7C"/>
    <w:lvl w:ilvl="0" w:tplc="9BD84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C98E6B2">
      <w:start w:val="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4694C60"/>
    <w:multiLevelType w:val="multilevel"/>
    <w:tmpl w:val="FE8E5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>
    <w:nsid w:val="38ED24E3"/>
    <w:multiLevelType w:val="hybridMultilevel"/>
    <w:tmpl w:val="0D08386A"/>
    <w:lvl w:ilvl="0" w:tplc="524A3C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BE62B6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Calibri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D396562"/>
    <w:multiLevelType w:val="hybridMultilevel"/>
    <w:tmpl w:val="95EE34BC"/>
    <w:lvl w:ilvl="0" w:tplc="8CDE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010732"/>
    <w:multiLevelType w:val="hybridMultilevel"/>
    <w:tmpl w:val="E0C0A3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B22BC1"/>
    <w:multiLevelType w:val="hybridMultilevel"/>
    <w:tmpl w:val="5CC6AB54"/>
    <w:lvl w:ilvl="0" w:tplc="D83C2D22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555E7220">
      <w:start w:val="8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49C5590E"/>
    <w:multiLevelType w:val="hybridMultilevel"/>
    <w:tmpl w:val="B0CAC6B6"/>
    <w:lvl w:ilvl="0" w:tplc="8C0872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9">
    <w:nsid w:val="75D11397"/>
    <w:multiLevelType w:val="hybridMultilevel"/>
    <w:tmpl w:val="93908BCA"/>
    <w:lvl w:ilvl="0" w:tplc="284420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D65177"/>
    <w:multiLevelType w:val="hybridMultilevel"/>
    <w:tmpl w:val="0420BB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4"/>
  </w:num>
  <w:num w:numId="5">
    <w:abstractNumId w:val="19"/>
  </w:num>
  <w:num w:numId="6">
    <w:abstractNumId w:val="9"/>
  </w:num>
  <w:num w:numId="7">
    <w:abstractNumId w:val="16"/>
  </w:num>
  <w:num w:numId="8">
    <w:abstractNumId w:val="17"/>
  </w:num>
  <w:num w:numId="9">
    <w:abstractNumId w:val="13"/>
  </w:num>
  <w:num w:numId="10">
    <w:abstractNumId w:val="7"/>
  </w:num>
  <w:num w:numId="11">
    <w:abstractNumId w:val="5"/>
    <w:lvlOverride w:ilvl="0">
      <w:startOverride w:val="1"/>
    </w:lvlOverride>
  </w:num>
  <w:num w:numId="12">
    <w:abstractNumId w:val="2"/>
  </w:num>
  <w:num w:numId="13">
    <w:abstractNumId w:val="0"/>
  </w:num>
  <w:num w:numId="14">
    <w:abstractNumId w:val="15"/>
  </w:num>
  <w:num w:numId="15">
    <w:abstractNumId w:val="18"/>
  </w:num>
  <w:num w:numId="16">
    <w:abstractNumId w:val="12"/>
  </w:num>
  <w:num w:numId="17">
    <w:abstractNumId w:val="11"/>
  </w:num>
  <w:num w:numId="18">
    <w:abstractNumId w:val="20"/>
  </w:num>
  <w:num w:numId="19">
    <w:abstractNumId w:val="10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465"/>
    <w:rsid w:val="000273BC"/>
    <w:rsid w:val="00041AD5"/>
    <w:rsid w:val="00052C93"/>
    <w:rsid w:val="000A6DEF"/>
    <w:rsid w:val="0010176A"/>
    <w:rsid w:val="00112910"/>
    <w:rsid w:val="00155EE0"/>
    <w:rsid w:val="00161F74"/>
    <w:rsid w:val="00177E31"/>
    <w:rsid w:val="00190399"/>
    <w:rsid w:val="001B0178"/>
    <w:rsid w:val="001E0084"/>
    <w:rsid w:val="001F4548"/>
    <w:rsid w:val="00202F77"/>
    <w:rsid w:val="00205510"/>
    <w:rsid w:val="002209D2"/>
    <w:rsid w:val="002227EE"/>
    <w:rsid w:val="002637BF"/>
    <w:rsid w:val="00286218"/>
    <w:rsid w:val="002D783C"/>
    <w:rsid w:val="002F0836"/>
    <w:rsid w:val="002F1412"/>
    <w:rsid w:val="00332107"/>
    <w:rsid w:val="00332E92"/>
    <w:rsid w:val="00337671"/>
    <w:rsid w:val="00355642"/>
    <w:rsid w:val="00391DE8"/>
    <w:rsid w:val="003946B1"/>
    <w:rsid w:val="003A0435"/>
    <w:rsid w:val="00443EDC"/>
    <w:rsid w:val="0047141F"/>
    <w:rsid w:val="004815FF"/>
    <w:rsid w:val="00484C8B"/>
    <w:rsid w:val="0048763F"/>
    <w:rsid w:val="0049371A"/>
    <w:rsid w:val="004C5DB4"/>
    <w:rsid w:val="004E4EC2"/>
    <w:rsid w:val="004E58B4"/>
    <w:rsid w:val="00504BA1"/>
    <w:rsid w:val="00513F05"/>
    <w:rsid w:val="005379ED"/>
    <w:rsid w:val="00546450"/>
    <w:rsid w:val="005A14B0"/>
    <w:rsid w:val="005A160F"/>
    <w:rsid w:val="005B5C92"/>
    <w:rsid w:val="005C7B0C"/>
    <w:rsid w:val="005E48B2"/>
    <w:rsid w:val="005F6637"/>
    <w:rsid w:val="00600F3C"/>
    <w:rsid w:val="00601E9D"/>
    <w:rsid w:val="00606A93"/>
    <w:rsid w:val="006446E0"/>
    <w:rsid w:val="006B4284"/>
    <w:rsid w:val="006D7171"/>
    <w:rsid w:val="00723E74"/>
    <w:rsid w:val="00736131"/>
    <w:rsid w:val="007A5AF5"/>
    <w:rsid w:val="007F0DCC"/>
    <w:rsid w:val="00802E16"/>
    <w:rsid w:val="008079B2"/>
    <w:rsid w:val="008207A4"/>
    <w:rsid w:val="0082666E"/>
    <w:rsid w:val="0083195B"/>
    <w:rsid w:val="00850B71"/>
    <w:rsid w:val="00874B43"/>
    <w:rsid w:val="008A228F"/>
    <w:rsid w:val="008B028B"/>
    <w:rsid w:val="008D1D0D"/>
    <w:rsid w:val="00923059"/>
    <w:rsid w:val="0095082D"/>
    <w:rsid w:val="0096087B"/>
    <w:rsid w:val="00987290"/>
    <w:rsid w:val="00A01A3B"/>
    <w:rsid w:val="00A1371C"/>
    <w:rsid w:val="00A15FA8"/>
    <w:rsid w:val="00A224BF"/>
    <w:rsid w:val="00A63101"/>
    <w:rsid w:val="00A67CEE"/>
    <w:rsid w:val="00A917B0"/>
    <w:rsid w:val="00A97922"/>
    <w:rsid w:val="00AC76F7"/>
    <w:rsid w:val="00AF265A"/>
    <w:rsid w:val="00AF5890"/>
    <w:rsid w:val="00B03A45"/>
    <w:rsid w:val="00B05AEA"/>
    <w:rsid w:val="00B13BC8"/>
    <w:rsid w:val="00B17DD0"/>
    <w:rsid w:val="00B225E4"/>
    <w:rsid w:val="00B23E3A"/>
    <w:rsid w:val="00B27508"/>
    <w:rsid w:val="00B3139A"/>
    <w:rsid w:val="00B43F8B"/>
    <w:rsid w:val="00BA3457"/>
    <w:rsid w:val="00BD1BAA"/>
    <w:rsid w:val="00BF17C8"/>
    <w:rsid w:val="00C06E8B"/>
    <w:rsid w:val="00C15DCC"/>
    <w:rsid w:val="00C166BC"/>
    <w:rsid w:val="00C500FA"/>
    <w:rsid w:val="00C80399"/>
    <w:rsid w:val="00C93396"/>
    <w:rsid w:val="00CA1436"/>
    <w:rsid w:val="00CE07C5"/>
    <w:rsid w:val="00D012DD"/>
    <w:rsid w:val="00D01D4C"/>
    <w:rsid w:val="00D06211"/>
    <w:rsid w:val="00D16CF4"/>
    <w:rsid w:val="00D24BB7"/>
    <w:rsid w:val="00D277EB"/>
    <w:rsid w:val="00D376A4"/>
    <w:rsid w:val="00D40D70"/>
    <w:rsid w:val="00DB387F"/>
    <w:rsid w:val="00DC0465"/>
    <w:rsid w:val="00E00ADA"/>
    <w:rsid w:val="00E24803"/>
    <w:rsid w:val="00E44476"/>
    <w:rsid w:val="00E45BF5"/>
    <w:rsid w:val="00E876D5"/>
    <w:rsid w:val="00E92844"/>
    <w:rsid w:val="00E95E3D"/>
    <w:rsid w:val="00E9762F"/>
    <w:rsid w:val="00EA6CE8"/>
    <w:rsid w:val="00EB1E33"/>
    <w:rsid w:val="00ED50F0"/>
    <w:rsid w:val="00EE2DD1"/>
    <w:rsid w:val="00EE3D12"/>
    <w:rsid w:val="00EE5754"/>
    <w:rsid w:val="00F07C1F"/>
    <w:rsid w:val="00F340DF"/>
    <w:rsid w:val="00F56D11"/>
    <w:rsid w:val="00F57EB1"/>
    <w:rsid w:val="00F73260"/>
    <w:rsid w:val="00F90B5A"/>
    <w:rsid w:val="00FF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E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1903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762F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DC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04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04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4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C046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9039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"/>
    <w:uiPriority w:val="99"/>
    <w:rsid w:val="00190399"/>
    <w:pPr>
      <w:spacing w:before="120" w:after="40" w:line="240" w:lineRule="auto"/>
      <w:ind w:left="720" w:hanging="992"/>
      <w:contextualSpacing/>
    </w:pPr>
    <w:rPr>
      <w:rFonts w:ascii="Lato" w:eastAsia="Times New Roman" w:hAnsi="Lato"/>
      <w:sz w:val="20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190399"/>
    <w:rPr>
      <w:rFonts w:ascii="Cambria" w:hAnsi="Cambria" w:cs="Times New Roman"/>
      <w:b/>
      <w:bCs/>
      <w:sz w:val="26"/>
      <w:szCs w:val="26"/>
      <w:lang w:val="pl-PL" w:eastAsia="pl-PL" w:bidi="ar-SA"/>
    </w:rPr>
  </w:style>
  <w:style w:type="paragraph" w:styleId="NormalWeb">
    <w:name w:val="Normal (Web)"/>
    <w:basedOn w:val="Normal"/>
    <w:uiPriority w:val="99"/>
    <w:rsid w:val="0019039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190399"/>
    <w:rPr>
      <w:rFonts w:cs="Times New Roman"/>
      <w:vertAlign w:val="superscript"/>
    </w:rPr>
  </w:style>
  <w:style w:type="paragraph" w:customStyle="1" w:styleId="CMSHeadL7">
    <w:name w:val="CMS Head L7"/>
    <w:basedOn w:val="Normal"/>
    <w:uiPriority w:val="99"/>
    <w:rsid w:val="00190399"/>
    <w:pPr>
      <w:numPr>
        <w:ilvl w:val="6"/>
        <w:numId w:val="15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FootnoteReference">
    <w:name w:val="footnote reference"/>
    <w:basedOn w:val="DefaultParagraphFont"/>
    <w:uiPriority w:val="99"/>
    <w:rsid w:val="00190399"/>
    <w:rPr>
      <w:rFonts w:cs="Times New Roman"/>
      <w:vertAlign w:val="superscript"/>
    </w:rPr>
  </w:style>
  <w:style w:type="paragraph" w:styleId="FootnoteText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"/>
    <w:link w:val="FootnoteTextChar1"/>
    <w:uiPriority w:val="99"/>
    <w:rsid w:val="001903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efaultParagraphFont"/>
    <w:link w:val="FootnoteText"/>
    <w:uiPriority w:val="99"/>
    <w:semiHidden/>
    <w:locked/>
    <w:rsid w:val="00E9762F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aliases w:val="Podrozdział Char1,Footnote Char1,Podrozdzia3 Char1,-E Fuﬂnotentext Char1,Fuﬂnotentext Ursprung Char1,Fußnotentext Ursprung Char1,-E Fußnotentext Char1,Fußnote Char1,Footnote text Char1,Tekst przypisu Znak Znak Znak Znak Char1"/>
    <w:basedOn w:val="DefaultParagraphFont"/>
    <w:link w:val="FootnoteText"/>
    <w:uiPriority w:val="99"/>
    <w:locked/>
    <w:rsid w:val="00190399"/>
    <w:rPr>
      <w:rFonts w:eastAsia="Times New Roman" w:cs="Times New Roman"/>
      <w:lang w:val="en-GB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rsid w:val="001903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9762F"/>
    <w:rPr>
      <w:rFonts w:ascii="Times New Roman" w:hAnsi="Times New Roman" w:cs="Times New Roman"/>
      <w:sz w:val="2"/>
      <w:lang w:eastAsia="en-US"/>
    </w:rPr>
  </w:style>
  <w:style w:type="character" w:customStyle="1" w:styleId="BodyTextChar1">
    <w:name w:val="Body Text Char1"/>
    <w:uiPriority w:val="99"/>
    <w:locked/>
    <w:rsid w:val="00190399"/>
    <w:rPr>
      <w:color w:val="000000"/>
      <w:sz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190399"/>
    <w:pPr>
      <w:spacing w:after="0" w:line="240" w:lineRule="auto"/>
    </w:pPr>
    <w:rPr>
      <w:color w:val="000000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762F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czta.wp.pl/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871</Words>
  <Characters>5230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23 kwietnia 2018 r</dc:title>
  <dc:subject/>
  <dc:creator>Admin</dc:creator>
  <cp:keywords/>
  <dc:description/>
  <cp:lastModifiedBy>Kierownik</cp:lastModifiedBy>
  <cp:revision>6</cp:revision>
  <cp:lastPrinted>2018-05-21T06:37:00Z</cp:lastPrinted>
  <dcterms:created xsi:type="dcterms:W3CDTF">2018-05-22T06:00:00Z</dcterms:created>
  <dcterms:modified xsi:type="dcterms:W3CDTF">2018-05-25T05:08:00Z</dcterms:modified>
</cp:coreProperties>
</file>